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2A9CB944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654239">
        <w:rPr>
          <w:rFonts w:ascii="Calibri" w:eastAsia="Calibri" w:hAnsi="Calibri"/>
          <w:sz w:val="22"/>
          <w:szCs w:val="22"/>
          <w:lang w:val="sr-Latn-RS"/>
        </w:rPr>
        <w:t>3</w:t>
      </w:r>
      <w:r w:rsidR="00C67663">
        <w:rPr>
          <w:rFonts w:ascii="Calibri" w:eastAsia="Calibri" w:hAnsi="Calibri"/>
          <w:sz w:val="22"/>
          <w:szCs w:val="22"/>
          <w:lang w:val="sr-Cyrl-RS"/>
        </w:rPr>
        <w:t>1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6D21B0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C03A0D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C03A0D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>
              <w:rPr>
                <w:sz w:val="20"/>
                <w:szCs w:val="22"/>
                <w:lang w:val="sr-Cyrl-RS"/>
              </w:rPr>
              <w:t>Јед.цена</w:t>
            </w:r>
            <w:proofErr w:type="spellEnd"/>
            <w:r>
              <w:rPr>
                <w:sz w:val="20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DC4E14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без ПДВ-а</w:t>
            </w:r>
            <w:r w:rsidR="00DC4E14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6D21B0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6D2A1418" w:rsidR="00964C1E" w:rsidRPr="000E667F" w:rsidRDefault="00C67663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Бојапол</w:t>
            </w:r>
            <w:proofErr w:type="spellEnd"/>
            <w:r>
              <w:rPr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0A15AB28" w:rsidR="00964C1E" w:rsidRPr="001C5EE2" w:rsidRDefault="00C67663" w:rsidP="007E6221">
            <w:pPr>
              <w:ind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Бојапол</w:t>
            </w:r>
            <w:proofErr w:type="spellEnd"/>
            <w:r>
              <w:rPr>
                <w:lang w:val="sr-Cyrl-RS"/>
              </w:rPr>
              <w:t xml:space="preserve"> 25 литара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2F686032" w:rsidR="00964C1E" w:rsidRPr="00345CD7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523F1E27" w:rsidR="00964C1E" w:rsidRPr="002E55DC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0961F5AA" w:rsidR="00964C1E" w:rsidRPr="002E55DC" w:rsidRDefault="00C67663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Подлога за кречење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131B113" w:rsidR="00964C1E" w:rsidRPr="001C5EE2" w:rsidRDefault="00C67663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Подлога за кречење 1 литар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4DCC6F14" w:rsidR="00964C1E" w:rsidRPr="00DC4E14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21367A30" w:rsidR="00964C1E" w:rsidRPr="002E55DC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5CB66B72" w:rsidR="00964C1E" w:rsidRPr="000E667F" w:rsidRDefault="00C67663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Ваљак за кречење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64CF9247" w:rsidR="00964C1E" w:rsidRPr="001C5EE2" w:rsidRDefault="00C67663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Ваљак за кречење- велики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3DBCBE8E" w:rsidR="00964C1E" w:rsidRPr="00DC4E14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0CE734EA" w:rsidR="00964C1E" w:rsidRPr="002E55DC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2F1FC81B" w:rsidR="002E55DC" w:rsidRPr="001C5EE2" w:rsidRDefault="00C67663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 w:rsidRPr="00C67663">
              <w:rPr>
                <w:lang w:val="sr-Cyrl-RS"/>
              </w:rPr>
              <w:t>Ваљак за кречење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76BAD0A5" w:rsidR="002E55DC" w:rsidRPr="001C5EE2" w:rsidRDefault="00C67663" w:rsidP="007E6221">
            <w:pPr>
              <w:ind w:firstLine="0"/>
              <w:rPr>
                <w:rFonts w:cs="Calibri"/>
                <w:lang w:val="sr-Cyrl-RS"/>
              </w:rPr>
            </w:pPr>
            <w:r w:rsidRPr="00C67663">
              <w:rPr>
                <w:rFonts w:cs="Calibri"/>
                <w:lang w:val="sr-Cyrl-RS"/>
              </w:rPr>
              <w:t>Ваљак за кречење</w:t>
            </w:r>
            <w:r>
              <w:rPr>
                <w:rFonts w:cs="Calibri"/>
                <w:lang w:val="sr-Cyrl-RS"/>
              </w:rPr>
              <w:t>- мали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7E83223D" w:rsidR="002E55DC" w:rsidRPr="00345CD7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07C58483" w:rsidR="002E55DC" w:rsidRPr="001C5EE2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7AABED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A51" w14:textId="46259EA4" w:rsidR="002E55DC" w:rsidRPr="000E667F" w:rsidRDefault="00C67663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Заштитна фолија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530" w14:textId="51916DAD" w:rsidR="002E55DC" w:rsidRPr="002E55DC" w:rsidRDefault="00C67663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Заштитна фолија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261" w14:textId="33880DCB" w:rsidR="002E55DC" w:rsidRPr="00DC4E14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B77" w14:textId="00B85B58" w:rsidR="002E55DC" w:rsidRPr="002E55DC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12E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07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DF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7E40F93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9B6" w14:textId="605EE904" w:rsidR="002E55DC" w:rsidRPr="000E667F" w:rsidRDefault="00C67663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Четка за фарбање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02A" w14:textId="26E84EB7" w:rsidR="002E55DC" w:rsidRPr="002E55DC" w:rsidRDefault="00C67663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Четка за фарбање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C2C" w14:textId="62885816" w:rsidR="002E55DC" w:rsidRPr="00DC4E14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9FF" w14:textId="23A8374F" w:rsidR="002E55DC" w:rsidRPr="001403A9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8B2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56F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509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5FC3C35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A1C" w14:textId="410558A7" w:rsidR="002E55DC" w:rsidRPr="000E667F" w:rsidRDefault="00C67663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Нитро</w:t>
            </w:r>
            <w:proofErr w:type="spellEnd"/>
            <w:r>
              <w:rPr>
                <w:lang w:val="sr-Cyrl-RS"/>
              </w:rPr>
              <w:t xml:space="preserve"> разређивач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491" w14:textId="0030DE47" w:rsidR="002E55DC" w:rsidRPr="001403A9" w:rsidRDefault="00C67663" w:rsidP="007E6221">
            <w:pPr>
              <w:ind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Нитро</w:t>
            </w:r>
            <w:proofErr w:type="spellEnd"/>
            <w:r>
              <w:rPr>
                <w:lang w:val="sr-Cyrl-RS"/>
              </w:rPr>
              <w:t xml:space="preserve"> разређивач 0,8 </w:t>
            </w:r>
            <w:proofErr w:type="spellStart"/>
            <w:r>
              <w:rPr>
                <w:lang w:val="sr-Cyrl-RS"/>
              </w:rPr>
              <w:t>лит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B0E" w14:textId="51F2B336" w:rsidR="002E55DC" w:rsidRPr="00DC4E14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601" w14:textId="66D20139" w:rsidR="002E55DC" w:rsidRPr="001403A9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030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38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D75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04001" w:rsidRPr="006D21B0" w14:paraId="2326638C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F7A" w14:textId="2F9F13FE" w:rsidR="00404001" w:rsidRPr="000E667F" w:rsidRDefault="00C67663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Бела фарба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EE7" w14:textId="7E52C9A8" w:rsidR="00404001" w:rsidRPr="001403A9" w:rsidRDefault="00C67663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Бела фарба водена 0,65 </w:t>
            </w:r>
            <w:proofErr w:type="spellStart"/>
            <w:r>
              <w:rPr>
                <w:lang w:val="sr-Cyrl-RS"/>
              </w:rPr>
              <w:t>лит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DF9" w14:textId="3D2C7442" w:rsidR="00404001" w:rsidRPr="00DC4E14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58B" w14:textId="6D74EA48" w:rsidR="00404001" w:rsidRPr="001403A9" w:rsidRDefault="00C6766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12D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796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FD4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04001" w:rsidRPr="006D21B0" w14:paraId="21B635E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3C4" w14:textId="0141E202" w:rsidR="00404001" w:rsidRPr="000E667F" w:rsidRDefault="00404001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5CE" w14:textId="4A678ABA" w:rsidR="00404001" w:rsidRPr="001403A9" w:rsidRDefault="00404001" w:rsidP="007E6221">
            <w:pPr>
              <w:ind w:firstLine="0"/>
              <w:rPr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67D" w14:textId="75F4C647" w:rsidR="00404001" w:rsidRPr="00DC4E14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D8E" w14:textId="4F5B2059" w:rsidR="00404001" w:rsidRPr="001403A9" w:rsidRDefault="00404001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9C1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A6F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C70" w14:textId="77777777" w:rsidR="00404001" w:rsidRPr="006D21B0" w:rsidRDefault="00404001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6D21B0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6D21B0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  <w:r w:rsidR="00964C1E" w:rsidRPr="006D21B0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654F" w14:textId="77777777" w:rsidR="00CE596D" w:rsidRDefault="00CE596D" w:rsidP="00AD7978">
      <w:r>
        <w:separator/>
      </w:r>
    </w:p>
  </w:endnote>
  <w:endnote w:type="continuationSeparator" w:id="0">
    <w:p w14:paraId="62C2A5FC" w14:textId="77777777" w:rsidR="00CE596D" w:rsidRDefault="00CE596D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7C00" w14:textId="77777777" w:rsidR="00CE596D" w:rsidRDefault="00CE596D" w:rsidP="00AD7978">
      <w:r>
        <w:separator/>
      </w:r>
    </w:p>
  </w:footnote>
  <w:footnote w:type="continuationSeparator" w:id="0">
    <w:p w14:paraId="5A950B42" w14:textId="77777777" w:rsidR="00CE596D" w:rsidRDefault="00CE596D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888809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861F3"/>
    <w:rsid w:val="00186E38"/>
    <w:rsid w:val="001C5EE2"/>
    <w:rsid w:val="00202435"/>
    <w:rsid w:val="00210498"/>
    <w:rsid w:val="0021219F"/>
    <w:rsid w:val="00213144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2E55DC"/>
    <w:rsid w:val="00303E1A"/>
    <w:rsid w:val="0032435B"/>
    <w:rsid w:val="00345CD7"/>
    <w:rsid w:val="00356814"/>
    <w:rsid w:val="00383AFE"/>
    <w:rsid w:val="003B00C6"/>
    <w:rsid w:val="003B15CC"/>
    <w:rsid w:val="003C11F8"/>
    <w:rsid w:val="003E2DFA"/>
    <w:rsid w:val="003F27F4"/>
    <w:rsid w:val="00404001"/>
    <w:rsid w:val="00413464"/>
    <w:rsid w:val="00416E99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239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67663"/>
    <w:rsid w:val="00C75508"/>
    <w:rsid w:val="00C76428"/>
    <w:rsid w:val="00C90552"/>
    <w:rsid w:val="00CA151F"/>
    <w:rsid w:val="00CA2D05"/>
    <w:rsid w:val="00CA680F"/>
    <w:rsid w:val="00CB04AC"/>
    <w:rsid w:val="00CC69A0"/>
    <w:rsid w:val="00CE596D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2909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89FD41F8-EA1F-479C-8113-2D1B59A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4794-40D2-477C-9EEA-6B46051B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215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44</cp:revision>
  <cp:lastPrinted>2022-08-15T08:23:00Z</cp:lastPrinted>
  <dcterms:created xsi:type="dcterms:W3CDTF">2023-03-16T05:35:00Z</dcterms:created>
  <dcterms:modified xsi:type="dcterms:W3CDTF">2023-05-08T04:40:00Z</dcterms:modified>
</cp:coreProperties>
</file>